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2C7586">
      <w:pPr>
        <w:keepNext w:val="0"/>
        <w:keepLines w:val="0"/>
        <w:widowControl/>
        <w:suppressLineNumbers w:val="0"/>
        <w:jc w:val="both"/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 xml:space="preserve">                  </w:t>
      </w:r>
    </w:p>
    <w:p w14:paraId="2BB1895D">
      <w:pPr>
        <w:keepNext w:val="0"/>
        <w:keepLines w:val="0"/>
        <w:widowControl/>
        <w:suppressLineNumbers w:val="0"/>
        <w:jc w:val="center"/>
        <w:rPr>
          <w:rStyle w:val="21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2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参会说明</w:t>
      </w:r>
    </w:p>
    <w:p w14:paraId="648D267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1F21E51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参会须知：</w:t>
      </w:r>
    </w:p>
    <w:p w14:paraId="6B48EE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1.会议收取会议费，1000元/人（含资料费、会务费等）。食宿统一安排，参观统一安排，发放智能工厂建设相关资料，住宿费自理（酒店协议房价350元起/间天)。会议不安排接送站，请自行前往会议地点。 </w:t>
      </w:r>
    </w:p>
    <w:p w14:paraId="11BA3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2.汇款信息</w:t>
      </w:r>
    </w:p>
    <w:p w14:paraId="4BDD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单位全称：中国有色金属工业技术开发交流中心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有限公司</w:t>
      </w:r>
    </w:p>
    <w:p w14:paraId="09D43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开户银行：建设银行北京金安支行</w:t>
      </w:r>
    </w:p>
    <w:p w14:paraId="2D6DE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银行账号：1100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1029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2000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5603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2961</w:t>
      </w:r>
    </w:p>
    <w:p w14:paraId="3EB60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3.联系方式</w:t>
      </w:r>
    </w:p>
    <w:p w14:paraId="11CCC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李海涛 010-63971828，15810938955</w:t>
      </w:r>
    </w:p>
    <w:p w14:paraId="54FFC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李红霞 010-63979551，18515128932</w:t>
      </w:r>
    </w:p>
    <w:p w14:paraId="262B4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李越洋（海康威视）18106569392</w:t>
      </w:r>
    </w:p>
    <w:p w14:paraId="094B5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4.扫描下方二维码报名，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请于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日前通过扫描网络报名链接报名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或者将参会回执发送至电子邮箱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youseszh@163.com，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以便会务安排。</w:t>
      </w:r>
    </w:p>
    <w:p w14:paraId="7277E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72" w:lineRule="exact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1524A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72" w:lineRule="exact"/>
        <w:jc w:val="center"/>
        <w:textAlignment w:val="auto"/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</w:pPr>
    </w:p>
    <w:p w14:paraId="1ED3CF3C">
      <w:pPr>
        <w:ind w:right="1280" w:rightChars="4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2098" w:right="1474" w:bottom="141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B549AA-179D-4A62-BB22-EC6DF8293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C235A3-5F51-40C7-80E0-37BDAF8B349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98E87F-BE10-4F80-A1BA-2C3FAD98E7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C98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0094B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0094B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YTIyMWI1ZjBjMjgwZGM3YjkzYjQ3NDcxNTcyOWMifQ=="/>
  </w:docVars>
  <w:rsids>
    <w:rsidRoot w:val="14F52A5B"/>
    <w:rsid w:val="000B37AF"/>
    <w:rsid w:val="00123A31"/>
    <w:rsid w:val="002E37A1"/>
    <w:rsid w:val="00535AB6"/>
    <w:rsid w:val="0065139C"/>
    <w:rsid w:val="00750231"/>
    <w:rsid w:val="008716E5"/>
    <w:rsid w:val="008F3ACF"/>
    <w:rsid w:val="00AA48D9"/>
    <w:rsid w:val="00B0380D"/>
    <w:rsid w:val="00C9289D"/>
    <w:rsid w:val="00D033D4"/>
    <w:rsid w:val="00F12748"/>
    <w:rsid w:val="01F55459"/>
    <w:rsid w:val="032C7BA9"/>
    <w:rsid w:val="03541CED"/>
    <w:rsid w:val="03863E70"/>
    <w:rsid w:val="0416325A"/>
    <w:rsid w:val="04A73880"/>
    <w:rsid w:val="062260D2"/>
    <w:rsid w:val="06852F39"/>
    <w:rsid w:val="0A742C74"/>
    <w:rsid w:val="0B1E5DFA"/>
    <w:rsid w:val="0EC4789B"/>
    <w:rsid w:val="0FF10FCA"/>
    <w:rsid w:val="11F76650"/>
    <w:rsid w:val="12E32EDE"/>
    <w:rsid w:val="14F52A5B"/>
    <w:rsid w:val="165314FE"/>
    <w:rsid w:val="167C5887"/>
    <w:rsid w:val="176807CB"/>
    <w:rsid w:val="18BA427B"/>
    <w:rsid w:val="199E7B0D"/>
    <w:rsid w:val="1A0A53A3"/>
    <w:rsid w:val="1A7C5F3D"/>
    <w:rsid w:val="1B083691"/>
    <w:rsid w:val="1C4F79EE"/>
    <w:rsid w:val="1CB97944"/>
    <w:rsid w:val="1D835251"/>
    <w:rsid w:val="1DE968F8"/>
    <w:rsid w:val="1EAC34A1"/>
    <w:rsid w:val="206D3261"/>
    <w:rsid w:val="21050BD6"/>
    <w:rsid w:val="22885EAF"/>
    <w:rsid w:val="241E0B6B"/>
    <w:rsid w:val="24BD45E6"/>
    <w:rsid w:val="25507C5F"/>
    <w:rsid w:val="269D60DE"/>
    <w:rsid w:val="270B60DD"/>
    <w:rsid w:val="273571C2"/>
    <w:rsid w:val="273B6A6C"/>
    <w:rsid w:val="27EC7E96"/>
    <w:rsid w:val="284A0B16"/>
    <w:rsid w:val="2ABC7FF4"/>
    <w:rsid w:val="2AED2BFC"/>
    <w:rsid w:val="2DD812F3"/>
    <w:rsid w:val="2EA36B10"/>
    <w:rsid w:val="2EFA733D"/>
    <w:rsid w:val="2F6550C0"/>
    <w:rsid w:val="2FA3253D"/>
    <w:rsid w:val="2FBB37B5"/>
    <w:rsid w:val="30035AF4"/>
    <w:rsid w:val="30C61BCC"/>
    <w:rsid w:val="313344F5"/>
    <w:rsid w:val="32A94B0C"/>
    <w:rsid w:val="347D2F95"/>
    <w:rsid w:val="35AD6321"/>
    <w:rsid w:val="3660067C"/>
    <w:rsid w:val="381B0A50"/>
    <w:rsid w:val="397501E4"/>
    <w:rsid w:val="39E004C0"/>
    <w:rsid w:val="39FD117D"/>
    <w:rsid w:val="3AB14ECC"/>
    <w:rsid w:val="3BAD1403"/>
    <w:rsid w:val="3C1B45F6"/>
    <w:rsid w:val="3C20682A"/>
    <w:rsid w:val="3D891FB8"/>
    <w:rsid w:val="3DC01751"/>
    <w:rsid w:val="3E48193B"/>
    <w:rsid w:val="3E80785E"/>
    <w:rsid w:val="3EFA6251"/>
    <w:rsid w:val="3F965F7B"/>
    <w:rsid w:val="41662610"/>
    <w:rsid w:val="42610606"/>
    <w:rsid w:val="4383394D"/>
    <w:rsid w:val="44073E3E"/>
    <w:rsid w:val="44971A9E"/>
    <w:rsid w:val="451447C6"/>
    <w:rsid w:val="45A26912"/>
    <w:rsid w:val="45A771A7"/>
    <w:rsid w:val="45E36925"/>
    <w:rsid w:val="49EF748D"/>
    <w:rsid w:val="4E0F02B7"/>
    <w:rsid w:val="4F342AE0"/>
    <w:rsid w:val="4F390D1C"/>
    <w:rsid w:val="50162328"/>
    <w:rsid w:val="50170AF5"/>
    <w:rsid w:val="5125253F"/>
    <w:rsid w:val="51C678B2"/>
    <w:rsid w:val="54784041"/>
    <w:rsid w:val="54D8496B"/>
    <w:rsid w:val="54F71DA5"/>
    <w:rsid w:val="55E92A3A"/>
    <w:rsid w:val="57212E09"/>
    <w:rsid w:val="57392849"/>
    <w:rsid w:val="57432CFF"/>
    <w:rsid w:val="5AE14D89"/>
    <w:rsid w:val="5AEE18B2"/>
    <w:rsid w:val="5B1F6810"/>
    <w:rsid w:val="5B5309E2"/>
    <w:rsid w:val="5BD92DDD"/>
    <w:rsid w:val="5E2356B9"/>
    <w:rsid w:val="5E455883"/>
    <w:rsid w:val="5E6847CD"/>
    <w:rsid w:val="5E7D311F"/>
    <w:rsid w:val="5E90103E"/>
    <w:rsid w:val="62B61A1D"/>
    <w:rsid w:val="63460320"/>
    <w:rsid w:val="63473105"/>
    <w:rsid w:val="65E54E6A"/>
    <w:rsid w:val="661F5BA2"/>
    <w:rsid w:val="66E910E6"/>
    <w:rsid w:val="676E5908"/>
    <w:rsid w:val="6B2050E1"/>
    <w:rsid w:val="6BBA6161"/>
    <w:rsid w:val="6BBC3C15"/>
    <w:rsid w:val="6CAB1D64"/>
    <w:rsid w:val="6D260F77"/>
    <w:rsid w:val="6E954B5A"/>
    <w:rsid w:val="708249A7"/>
    <w:rsid w:val="70860455"/>
    <w:rsid w:val="7269380F"/>
    <w:rsid w:val="728A3B01"/>
    <w:rsid w:val="738F5872"/>
    <w:rsid w:val="75A90DBF"/>
    <w:rsid w:val="774B6DDD"/>
    <w:rsid w:val="788E5AFD"/>
    <w:rsid w:val="79414127"/>
    <w:rsid w:val="7A587A57"/>
    <w:rsid w:val="7C624EA4"/>
    <w:rsid w:val="7CE107C1"/>
    <w:rsid w:val="7CF256C0"/>
    <w:rsid w:val="7D913F95"/>
    <w:rsid w:val="7DB613C8"/>
    <w:rsid w:val="7E5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7">
    <w:name w:val="Date"/>
    <w:basedOn w:val="1"/>
    <w:next w:val="1"/>
    <w:link w:val="17"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日期 字符"/>
    <w:basedOn w:val="13"/>
    <w:link w:val="7"/>
    <w:qFormat/>
    <w:uiPriority w:val="0"/>
    <w:rPr>
      <w:rFonts w:eastAsia="仿宋"/>
      <w:kern w:val="2"/>
      <w:sz w:val="32"/>
    </w:rPr>
  </w:style>
  <w:style w:type="paragraph" w:customStyle="1" w:styleId="18">
    <w:name w:val="正文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UserStyle_6"/>
    <w:basedOn w:val="1"/>
    <w:qFormat/>
    <w:uiPriority w:val="0"/>
    <w:rPr>
      <w:kern w:val="0"/>
      <w:szCs w:val="21"/>
    </w:rPr>
  </w:style>
  <w:style w:type="character" w:customStyle="1" w:styleId="21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&#25991;&#20214;&#27169;&#26495;\&#21327;&#20250;&#209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c5f59964-f6b4-4c04-8385-09959769997e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1437F7E2</paraID>
      <start>53</start>
      <end>55</end>
      <status>modified</status>
      <modifiedWord>》等</modifiedWord>
      <trackRevisions>false</trackRevisions>
    </reviewItem>
    <reviewItem>
      <errorID>137a3a1b-e0f7-4cb6-a534-5d987df8dd77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2CDA022F</paraID>
      <start>13</start>
      <end>14</end>
      <status>modified</status>
      <modifiedWord>（</modifiedWord>
      <trackRevisions>false</trackRevisions>
    </reviewItem>
    <reviewItem>
      <errorID>40fa56f6-f172-412a-b765-ec813aa4e46f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2CDA022F</paraID>
      <start>21</start>
      <end>22</end>
      <status>modified</status>
      <modifiedWord>）</modifiedWord>
      <trackRevisions>false</trackRevisions>
    </reviewItem>
    <reviewItem>
      <errorID>3ed40507-f8b7-46ae-b1a7-f2695f9c20e0</errorID>
      <errorWord>参会说明</errorWord>
      <group>L1_Punc</group>
      <groupName>标点问题</groupName>
      <ability>L2_Punc</ability>
      <abilityName>标点符号检查</abilityName>
      <candidateList>
        <item>《参会说明》</item>
      </candidateList>
      <explain/>
      <paraID>14240CB9</paraID>
      <start>10</start>
      <end>16</end>
      <status>modified</status>
      <modifiedWord>《参会说明》</modifiedWord>
      <trackRevisions>false</trackRevisions>
    </reviewItem>
    <reviewItem>
      <errorID>4b67ef8f-e72b-40c1-b16a-4033cfbd8b40</errorID>
      <errorWord>需知</errorWord>
      <group>L1_Word</group>
      <groupName>字词问题</groupName>
      <ability>L2_Typo</ability>
      <abilityName>字词错误</abilityName>
      <candidateList>
        <item>须知</item>
      </candidateList>
      <explain>❶〈名〉对所从事的活动必须知道的事项（多用于通告或指导性文件的名称）：游览～｜考试～｜大会～。❷〈动〉一定要知道：～胜利来之不易。</explain>
      <paraID>1F21E51B</paraID>
      <start>4</start>
      <end>6</end>
      <status>modified</status>
      <modifiedWord>须知</modifiedWord>
      <trackRevisions>false</trackRevisions>
    </reviewItem>
    <reviewItem>
      <errorID>9e026c2d-4b2c-468a-b38c-bbe521ee9dec</errorID>
      <errorWord>见下</errorWord>
      <group>L1_Word</group>
      <groupName>字词问题</groupName>
      <ability>L2_Typo</ability>
      <abilityName>字词错误</abilityName>
      <candidateList>
        <item>见下文</item>
      </candidateList>
      <explain/>
      <paraID>6B48EEF3</paraID>
      <start>48</start>
      <end>51</end>
      <status>modified</status>
      <modifiedWord>见下文</modifiedWord>
      <trackRevisions>false</trackRevisions>
    </reviewItem>
    <reviewItem>
      <errorID>baf20e6b-ce7e-4fcf-b53f-4e91c6631c3d</errorID>
      <errorWord>扫描</errorWord>
      <group>L1_Grammar</group>
      <groupName>语法问题</groupName>
      <ability>L2_Grammar</ability>
      <abilityName>语法错误</abilityName>
      <candidateList>
        <item>通过扫描</item>
      </candidateList>
      <explain/>
      <paraID> 94B51EF</paraID>
      <start>30</start>
      <end>34</end>
      <status>modified</status>
      <modifiedWord>通过扫描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146e44-3924-42fc-a8f8-251bca01f1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协会函.wpt</Template>
  <Pages>1</Pages>
  <Words>241</Words>
  <Characters>336</Characters>
  <Lines>1</Lines>
  <Paragraphs>1</Paragraphs>
  <TotalTime>8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2022-12-22T03:15:00Z</dcterms:created>
  <dc:creator>Administrator</dc:creator>
  <cp:lastModifiedBy>李海涛</cp:lastModifiedBy>
  <cp:lastPrinted>2026-04-29T05:29:00Z</cp:lastPrinted>
  <dcterms:modified xsi:type="dcterms:W3CDTF">2026-05-11T01:53:03Z</dcterms:modified>
  <dc:title>中国有色金属工业协会文件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6BB833A2F6974CB8A198B241BA52BE5F_13</vt:lpwstr>
  </property>
  <property fmtid="{D5CDD505-2E9C-101B-9397-08002B2CF9AE}" pid="4" name="KSOTemplateDocerSaveRecord">
    <vt:lpwstr>eyJoZGlkIjoiNWYzNTY0ZmVkNmJjYWZhMjUzYzljNDQzYzc0MjdhMDQiLCJ1c2VySWQiOiIzOTUwODk3MTEifQ==</vt:lpwstr>
  </property>
</Properties>
</file>